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71" w:rsidRPr="00AC5801" w:rsidRDefault="00C44A71" w:rsidP="00AC5801">
      <w:pPr>
        <w:rPr>
          <w:rFonts w:ascii="仿宋_GB2312" w:eastAsia="仿宋_GB2312" w:cs="Times New Roman"/>
          <w:sz w:val="32"/>
          <w:szCs w:val="32"/>
        </w:rPr>
      </w:pPr>
      <w:r w:rsidRPr="00AC5801"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 w:rsidRPr="00AC5801">
        <w:rPr>
          <w:rFonts w:ascii="仿宋_GB2312" w:eastAsia="仿宋_GB2312" w:cs="仿宋_GB2312" w:hint="eastAsia"/>
          <w:sz w:val="32"/>
          <w:szCs w:val="32"/>
        </w:rPr>
        <w:t>：</w:t>
      </w:r>
    </w:p>
    <w:p w:rsidR="00C44A71" w:rsidRPr="00894C4D" w:rsidRDefault="00C44A71" w:rsidP="003C1B5A">
      <w:pPr>
        <w:spacing w:line="58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894C4D">
        <w:rPr>
          <w:rFonts w:ascii="方正小标宋简体" w:eastAsia="方正小标宋简体" w:hAnsi="宋体" w:cs="方正小标宋简体"/>
          <w:color w:val="000000"/>
          <w:sz w:val="36"/>
          <w:szCs w:val="36"/>
        </w:rPr>
        <w:t>2017-2018</w:t>
      </w:r>
      <w:r w:rsidRPr="00894C4D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学年“新联谊奖学金”资助学生汇总表</w:t>
      </w:r>
    </w:p>
    <w:p w:rsidR="00C44A71" w:rsidRDefault="00C44A71" w:rsidP="003C1B5A">
      <w:pPr>
        <w:spacing w:line="580" w:lineRule="exact"/>
        <w:rPr>
          <w:rFonts w:ascii="黑体" w:eastAsia="黑体" w:hAnsi="仿宋" w:cs="Times New Roman"/>
          <w:sz w:val="28"/>
          <w:szCs w:val="28"/>
        </w:rPr>
      </w:pPr>
      <w:r>
        <w:rPr>
          <w:rFonts w:ascii="黑体" w:eastAsia="黑体" w:hAnsi="仿宋" w:cs="黑体"/>
          <w:sz w:val="28"/>
          <w:szCs w:val="28"/>
          <w:u w:val="single"/>
        </w:rPr>
        <w:t xml:space="preserve">                 </w:t>
      </w:r>
      <w:r>
        <w:rPr>
          <w:rFonts w:ascii="黑体" w:eastAsia="黑体" w:hAnsi="仿宋" w:cs="黑体" w:hint="eastAsia"/>
          <w:sz w:val="28"/>
          <w:szCs w:val="28"/>
        </w:rPr>
        <w:t>（学院）公章</w:t>
      </w: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828"/>
        <w:gridCol w:w="674"/>
        <w:gridCol w:w="1558"/>
        <w:gridCol w:w="2340"/>
        <w:gridCol w:w="2520"/>
        <w:gridCol w:w="3600"/>
      </w:tblGrid>
      <w:tr w:rsidR="00C44A71" w:rsidTr="00F07B65">
        <w:trPr>
          <w:trHeight w:val="619"/>
        </w:trPr>
        <w:tc>
          <w:tcPr>
            <w:tcW w:w="648" w:type="dxa"/>
            <w:vAlign w:val="center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序</w:t>
            </w:r>
          </w:p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号</w:t>
            </w:r>
          </w:p>
        </w:tc>
        <w:tc>
          <w:tcPr>
            <w:tcW w:w="1980" w:type="dxa"/>
            <w:vAlign w:val="center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年级、专业及班级</w:t>
            </w:r>
          </w:p>
        </w:tc>
        <w:tc>
          <w:tcPr>
            <w:tcW w:w="828" w:type="dxa"/>
            <w:vAlign w:val="center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74" w:type="dxa"/>
            <w:vAlign w:val="center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2340" w:type="dxa"/>
            <w:vAlign w:val="center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2520" w:type="dxa"/>
            <w:vAlign w:val="center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3600" w:type="dxa"/>
            <w:vAlign w:val="center"/>
          </w:tcPr>
          <w:p w:rsidR="00C44A71" w:rsidRDefault="00C44A71" w:rsidP="00C44A71">
            <w:pPr>
              <w:ind w:rightChars="-51" w:right="316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银行卡号</w:t>
            </w:r>
          </w:p>
        </w:tc>
      </w:tr>
      <w:tr w:rsidR="00C44A71" w:rsidTr="00F07B65">
        <w:trPr>
          <w:trHeight w:val="619"/>
        </w:trPr>
        <w:tc>
          <w:tcPr>
            <w:tcW w:w="648" w:type="dxa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trHeight w:val="635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trHeight w:val="635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600" w:type="dxa"/>
          </w:tcPr>
          <w:p w:rsidR="00C44A71" w:rsidRDefault="00C44A71" w:rsidP="00060D5E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gridAfter w:val="1"/>
          <w:wAfter w:w="3600" w:type="dxa"/>
          <w:trHeight w:val="635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gridAfter w:val="1"/>
          <w:wAfter w:w="3600" w:type="dxa"/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gridAfter w:val="1"/>
          <w:wAfter w:w="3600" w:type="dxa"/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gridAfter w:val="1"/>
          <w:wAfter w:w="3600" w:type="dxa"/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gridAfter w:val="1"/>
          <w:wAfter w:w="3600" w:type="dxa"/>
          <w:trHeight w:val="619"/>
        </w:trPr>
        <w:tc>
          <w:tcPr>
            <w:tcW w:w="648" w:type="dxa"/>
          </w:tcPr>
          <w:p w:rsidR="00C44A71" w:rsidRDefault="00C44A71" w:rsidP="003C1B5A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3C1B5A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3C1B5A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3C1B5A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3C1B5A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3C1B5A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3C1B5A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gridAfter w:val="1"/>
          <w:wAfter w:w="3600" w:type="dxa"/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C44A71" w:rsidTr="00F07B65">
        <w:trPr>
          <w:gridAfter w:val="1"/>
          <w:wAfter w:w="3600" w:type="dxa"/>
          <w:trHeight w:val="619"/>
        </w:trPr>
        <w:tc>
          <w:tcPr>
            <w:tcW w:w="64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98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2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2520" w:type="dxa"/>
          </w:tcPr>
          <w:p w:rsidR="00C44A71" w:rsidRDefault="00C44A71" w:rsidP="00981757">
            <w:pPr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</w:tbl>
    <w:p w:rsidR="00C44A71" w:rsidRPr="003C1B5A" w:rsidRDefault="00C44A71" w:rsidP="003C1B5A">
      <w:pPr>
        <w:rPr>
          <w:rFonts w:cs="Times New Roman"/>
        </w:rPr>
      </w:pPr>
    </w:p>
    <w:sectPr w:rsidR="00C44A71" w:rsidRPr="003C1B5A" w:rsidSect="00FE15D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15BFE9"/>
    <w:multiLevelType w:val="singleLevel"/>
    <w:tmpl w:val="F415BFE9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516AD0"/>
    <w:rsid w:val="00060D5E"/>
    <w:rsid w:val="00093A29"/>
    <w:rsid w:val="00103A61"/>
    <w:rsid w:val="001E1123"/>
    <w:rsid w:val="002258C0"/>
    <w:rsid w:val="002B5B56"/>
    <w:rsid w:val="003C1B5A"/>
    <w:rsid w:val="004C4A5B"/>
    <w:rsid w:val="004D0681"/>
    <w:rsid w:val="005014C2"/>
    <w:rsid w:val="006E52D9"/>
    <w:rsid w:val="007E197B"/>
    <w:rsid w:val="00894C4D"/>
    <w:rsid w:val="008A618A"/>
    <w:rsid w:val="00981757"/>
    <w:rsid w:val="00AC5801"/>
    <w:rsid w:val="00B20774"/>
    <w:rsid w:val="00C44A71"/>
    <w:rsid w:val="00C46496"/>
    <w:rsid w:val="00D61EE1"/>
    <w:rsid w:val="00DE0D05"/>
    <w:rsid w:val="00DE42DC"/>
    <w:rsid w:val="00E00480"/>
    <w:rsid w:val="00F07B65"/>
    <w:rsid w:val="00FE15DA"/>
    <w:rsid w:val="00FE20F1"/>
    <w:rsid w:val="08E260A1"/>
    <w:rsid w:val="15EE508C"/>
    <w:rsid w:val="16835326"/>
    <w:rsid w:val="1E1378D8"/>
    <w:rsid w:val="34A24030"/>
    <w:rsid w:val="37516AD0"/>
    <w:rsid w:val="4AF40F2E"/>
    <w:rsid w:val="4B124FDF"/>
    <w:rsid w:val="4DCC310C"/>
    <w:rsid w:val="4E67425C"/>
    <w:rsid w:val="52465E3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2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1B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34</Words>
  <Characters>196</Characters>
  <Application>Microsoft Office Outlook</Application>
  <DocSecurity>0</DocSecurity>
  <Lines>0</Lines>
  <Paragraphs>0</Paragraphs>
  <ScaleCrop>false</ScaleCrop>
  <Company>SQY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οゞ漾ゞo</dc:creator>
  <cp:keywords/>
  <dc:description/>
  <cp:lastModifiedBy>王慧</cp:lastModifiedBy>
  <cp:revision>8</cp:revision>
  <dcterms:created xsi:type="dcterms:W3CDTF">2018-08-23T02:35:00Z</dcterms:created>
  <dcterms:modified xsi:type="dcterms:W3CDTF">2018-10-19T02:30:00Z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